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95"/>
        <w:gridCol w:w="1734"/>
        <w:gridCol w:w="1192"/>
        <w:gridCol w:w="2482"/>
        <w:gridCol w:w="470"/>
        <w:gridCol w:w="471"/>
        <w:gridCol w:w="471"/>
      </w:tblGrid>
      <w:tr w:rsidR="00805B77" w:rsidRPr="00753389" w14:paraId="3CA7FF07" w14:textId="77777777" w:rsidTr="00A7350F">
        <w:trPr>
          <w:trHeight w:val="105"/>
          <w:tblHeader/>
          <w:jc w:val="center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EFCE" w14:textId="77777777" w:rsidR="00805B77" w:rsidRPr="00753389" w:rsidRDefault="00805B77" w:rsidP="00A7350F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53389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A825" w14:textId="77777777" w:rsidR="00805B77" w:rsidRPr="00753389" w:rsidRDefault="00805B77" w:rsidP="00A7350F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53389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8C73" w14:textId="77777777" w:rsidR="00805B77" w:rsidRPr="00753389" w:rsidRDefault="00805B77" w:rsidP="00A7350F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REV:</w:t>
            </w:r>
          </w:p>
        </w:tc>
      </w:tr>
      <w:tr w:rsidR="00805B77" w:rsidRPr="00753389" w14:paraId="33765A26" w14:textId="77777777" w:rsidTr="00A7350F">
        <w:trPr>
          <w:trHeight w:val="307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EF9513" w14:textId="77777777" w:rsidR="00805B77" w:rsidRPr="00753389" w:rsidRDefault="00805B77" w:rsidP="00A7350F">
            <w:pPr>
              <w:jc w:val="center"/>
              <w:rPr>
                <w:rFonts w:cs="Arial"/>
                <w:b/>
              </w:rPr>
            </w:pPr>
            <w:r w:rsidRPr="00753389">
              <w:rPr>
                <w:rFonts w:cs="Arial"/>
                <w:b/>
              </w:rPr>
              <w:t>No.</w:t>
            </w:r>
          </w:p>
        </w:tc>
        <w:tc>
          <w:tcPr>
            <w:tcW w:w="80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36B219" w14:textId="77777777" w:rsidR="00805B77" w:rsidRPr="00753389" w:rsidRDefault="00805B77" w:rsidP="00A7350F">
            <w:pPr>
              <w:jc w:val="center"/>
              <w:rPr>
                <w:rFonts w:cs="Arial"/>
                <w:b/>
                <w:color w:val="000000"/>
              </w:rPr>
            </w:pPr>
            <w:r w:rsidRPr="00753389">
              <w:rPr>
                <w:rFonts w:cs="Arial"/>
                <w:b/>
              </w:rPr>
              <w:t xml:space="preserve">Shutdown Procedure </w:t>
            </w:r>
            <w:r>
              <w:rPr>
                <w:rFonts w:cs="Arial"/>
                <w:b/>
              </w:rPr>
              <w:t>Checklist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5B4BC3" w14:textId="77777777" w:rsidR="00805B77" w:rsidRPr="00753389" w:rsidRDefault="00805B77" w:rsidP="00A7350F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805B77" w:rsidRPr="00753389" w14:paraId="404D33B1" w14:textId="77777777" w:rsidTr="00A7350F">
        <w:trPr>
          <w:trHeight w:val="201"/>
          <w:tblHeader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2344" w14:textId="77777777" w:rsidR="00805B77" w:rsidRPr="00753389" w:rsidRDefault="00805B77" w:rsidP="00A7350F">
            <w:pPr>
              <w:jc w:val="left"/>
              <w:rPr>
                <w:b/>
              </w:rPr>
            </w:pPr>
          </w:p>
        </w:tc>
        <w:tc>
          <w:tcPr>
            <w:tcW w:w="80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E223" w14:textId="77777777" w:rsidR="00805B77" w:rsidRPr="00753389" w:rsidRDefault="00805B77" w:rsidP="00A7350F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662AE9" w14:textId="77777777" w:rsidR="00805B77" w:rsidRPr="00753389" w:rsidRDefault="00805B77" w:rsidP="00A7350F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891074" w14:textId="77777777" w:rsidR="00805B77" w:rsidRPr="00753389" w:rsidRDefault="00805B77" w:rsidP="00A7350F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48E386" w14:textId="77777777" w:rsidR="00805B77" w:rsidRPr="00753389" w:rsidRDefault="00805B77" w:rsidP="00A7350F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805B77" w:rsidRPr="00753389" w14:paraId="570FDB98" w14:textId="77777777" w:rsidTr="00A7350F">
        <w:trPr>
          <w:trHeight w:val="32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4E6FD" w14:textId="77777777" w:rsidR="00805B77" w:rsidRPr="00753389" w:rsidRDefault="00805B77" w:rsidP="00A7350F">
            <w:pPr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6202" w14:textId="19428B55" w:rsidR="00805B77" w:rsidRPr="00753389" w:rsidRDefault="00805B77" w:rsidP="00A7350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Instrumentation and Controller Systems </w:t>
            </w:r>
            <w:proofErr w:type="gramStart"/>
            <w:r>
              <w:rPr>
                <w:rFonts w:cs="Arial"/>
                <w:b/>
                <w:bCs/>
              </w:rPr>
              <w:t xml:space="preserve">- </w:t>
            </w:r>
            <w:r w:rsidRPr="00753389">
              <w:rPr>
                <w:rFonts w:cs="Arial"/>
                <w:b/>
                <w:bCs/>
              </w:rPr>
              <w:t xml:space="preserve"> </w:t>
            </w:r>
            <w:r w:rsidR="007D6DD4" w:rsidRPr="007D6DD4">
              <w:rPr>
                <w:rFonts w:cs="Arial"/>
                <w:b/>
                <w:bCs/>
              </w:rPr>
              <w:t>Offices</w:t>
            </w:r>
            <w:proofErr w:type="gramEnd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62C85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AD3EE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52D05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1F7347B9" w14:textId="77777777" w:rsidTr="00A7350F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16683A6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37952F46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7143708F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3421FE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CDAD0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7F17A225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52C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976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Required Personal Protective Equipment (PPE)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AA34B3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B4736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BCB92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4C0740DD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4604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460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Risk Assessments Method Statement (RAMS)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D3442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EAFB1E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5B06B0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25AED5D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03D25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8CA2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8DF4A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F051D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7F5E8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30F8669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CDB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E9E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049350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83402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40FB6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77E934E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4EDF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377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Emergency evacuation plan reviewed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7C86CF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4C893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38F0E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5E282006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5D274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920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Emergency contact details of the responsible person and the contractors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3A8B0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F4A65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39E622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77F979C5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665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E69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Life safety systems (fire extinguishers, sprinklers, gas suppression &amp; fire alarm)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02609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4154B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5C60C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467C4918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185B6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3566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Job Hazard Analysis completed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87A67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09B0F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D5F09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4CF8EDEE" w14:textId="77777777" w:rsidTr="00A7350F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290CEEF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037697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>Pre-approvals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8D6EDB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86AC23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A9F3C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1CC3126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CB3D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B4B9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System owner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753389">
              <w:rPr>
                <w:rFonts w:cs="Arial"/>
                <w:sz w:val="18"/>
                <w:szCs w:val="18"/>
              </w:rPr>
              <w:t xml:space="preserve">/ Manager/Engineering </w:t>
            </w:r>
            <w:r>
              <w:rPr>
                <w:rFonts w:cs="Arial"/>
                <w:sz w:val="18"/>
                <w:szCs w:val="18"/>
              </w:rPr>
              <w:t>T</w:t>
            </w:r>
            <w:r w:rsidRPr="00753389">
              <w:rPr>
                <w:rFonts w:cs="Arial"/>
                <w:sz w:val="18"/>
                <w:szCs w:val="18"/>
              </w:rPr>
              <w:t>eam’s approvals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4DE0B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AB2BF9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6C1DE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5F80C4D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61F8A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98F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 orders raised / Scope of task clear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3E3A6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52F14F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003B8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034B92CE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C952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C9D2" w14:textId="6B392C45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End-user department head’s approvals available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925B6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C9374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5AE68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4E2A3B67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ABA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C03A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Quality, Health, Safety and Environment Management (QHSE) approvals available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EAC3A4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441F0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66ADE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36429F2C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5B902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4C5B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Specialist contractor’s schedule of work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09159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8E86E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DAB44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2BF2E810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1283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6A0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Approved Permit to Work (PTW)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DE4FE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AC79A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C3FDF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22F4918C" w14:textId="77777777" w:rsidTr="00A7350F">
        <w:trPr>
          <w:trHeight w:val="22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20BD86E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21ED24A3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Stand by Condition System Checks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1A33717" w14:textId="77777777" w:rsidR="00805B77" w:rsidRPr="00753389" w:rsidRDefault="00805B77" w:rsidP="00A7350F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D8537D6" w14:textId="77777777" w:rsidR="00805B77" w:rsidRPr="00753389" w:rsidRDefault="00805B77" w:rsidP="00A7350F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BBD559" w14:textId="77777777" w:rsidR="00805B77" w:rsidRPr="00753389" w:rsidRDefault="00805B77" w:rsidP="00A7350F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805B77" w:rsidRPr="00753389" w14:paraId="2EECB651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07603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15E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Tooling inspected / Housekeeping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20027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0BBC7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649F94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64041DB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0AA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AE1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Data saved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EA558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2E056E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373294C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0BDB8BC0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54F9A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710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Soft shutdown SOP/procedure to follow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2D031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DBB35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A7BD65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021FD8A4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CEFB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E97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Auto mode/overrides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B11CE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2ADB91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A2303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60DC73C9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6C36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0642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Event</w:t>
            </w:r>
            <w:r>
              <w:rPr>
                <w:rFonts w:cs="Arial"/>
                <w:sz w:val="18"/>
                <w:szCs w:val="18"/>
              </w:rPr>
              <w:t xml:space="preserve">s </w:t>
            </w:r>
            <w:r w:rsidRPr="00753389">
              <w:rPr>
                <w:rFonts w:cs="Arial"/>
                <w:sz w:val="18"/>
                <w:szCs w:val="18"/>
              </w:rPr>
              <w:t>/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753389">
              <w:rPr>
                <w:rFonts w:cs="Arial"/>
                <w:sz w:val="18"/>
                <w:szCs w:val="18"/>
              </w:rPr>
              <w:t>logs saved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53F98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988AEF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16B2F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5FA36986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DFE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753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Voltage system check and confirm / recorded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4FA5D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798F1C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7F671C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0173FBE4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4170B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C0E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Mechanical, Electrical and Plumbing (MEP) systems mode of operation/system architecture/control logics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29822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733EB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3A4BA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FCFBBB6" w14:textId="77777777" w:rsidTr="00A7350F">
        <w:trPr>
          <w:trHeight w:val="27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5993073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889657B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>Pre-shutdown Checks (Integrated system functional checks)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A071F7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E4DD9FE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B091A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270B19A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0F002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7416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Automatic control panel parameters check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46577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966A8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810E3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6276F7F2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65B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4C2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Stand by systems working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16EA2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C21E6E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A34AB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56558441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DD1A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EE49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Overrides/auto functions active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9A371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3F6B2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FDB6A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2E2356A6" w14:textId="77777777" w:rsidTr="00A7350F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29BF8C0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346CB1C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 xml:space="preserve">Routine Stop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8ECFE1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6DC167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578F5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5C60E1A7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FE7D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D14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Lock Off Tag Out (LOTO) checks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6686C3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4CB01E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0D617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A2E6089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DB23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B235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Server working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E65BC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C5B571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2965AC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0ECF33B8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3493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A5D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No events/alarms on standby systems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8A4363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047EEC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9F280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70E8E4E9" w14:textId="77777777" w:rsidTr="00A7350F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3DFFCAE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918989A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 xml:space="preserve">Post-stop Checks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5FA30FC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DA047B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EC00D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4ECE236B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B05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B5AB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MEP system functioning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103B5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C1206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4877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60F9E0D2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1A06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814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Verify device to be Change out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866B0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EC54E5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5BA5F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0DD02A6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C30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106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Control</w:t>
            </w:r>
            <w:r>
              <w:rPr>
                <w:rFonts w:cs="Arial"/>
                <w:sz w:val="18"/>
                <w:szCs w:val="18"/>
              </w:rPr>
              <w:t>ler</w:t>
            </w:r>
            <w:r w:rsidRPr="00753389">
              <w:rPr>
                <w:rFonts w:cs="Arial"/>
                <w:sz w:val="18"/>
                <w:szCs w:val="18"/>
              </w:rPr>
              <w:t xml:space="preserve"> active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5ED411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E64C1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01240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5C713ED2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7E06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A1B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Alarms/warnings</w:t>
            </w:r>
            <w:r>
              <w:rPr>
                <w:rFonts w:cs="Arial"/>
                <w:sz w:val="18"/>
                <w:szCs w:val="18"/>
              </w:rPr>
              <w:t xml:space="preserve"> recorded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B4817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D86A3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7040C3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79FC924E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3F12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507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System architecture functioning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66C34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5DDFF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96605E3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5B7E276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6985A70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4766B38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A01398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C08A57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C0B3A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571E29F6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7A7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30D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Department heads (FM)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39CEB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BB943F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033325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2EB2373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A8B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7955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Computer-Aided Facility Management (CAFM) system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38673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ADD027F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B5A79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710585A5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B33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26E9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FCA1FE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DF761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5C27B6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93071B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F99B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BA74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End-user/stockholders notification checks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25B37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6255A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7C28A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12C98">
              <w:rPr>
                <w:rFonts w:cs="Arial"/>
                <w:color w:val="000000"/>
              </w:rPr>
            </w:r>
            <w:r w:rsidR="00412C98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0F7804" w14:paraId="5B6D6937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287A4FD" w14:textId="77777777" w:rsidR="00805B77" w:rsidRPr="000F7804" w:rsidRDefault="00805B77" w:rsidP="00A7350F">
            <w:pPr>
              <w:spacing w:before="40" w:after="40"/>
              <w:jc w:val="center"/>
              <w:rPr>
                <w:b/>
              </w:rPr>
            </w:pPr>
            <w:r w:rsidRPr="000F7804">
              <w:rPr>
                <w:rFonts w:cs="Arial"/>
                <w:b/>
              </w:rPr>
              <w:t>No.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D1757F" w14:textId="77777777" w:rsidR="00805B77" w:rsidRPr="000F7804" w:rsidRDefault="00805B77" w:rsidP="00A7350F">
            <w:pPr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</w:rPr>
              <w:t>Reviewer's Comments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955F14" w14:textId="77777777" w:rsidR="00805B77" w:rsidRPr="000F7804" w:rsidRDefault="00805B77" w:rsidP="00A7350F">
            <w:pPr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</w:rPr>
              <w:t>Resolution</w:t>
            </w:r>
          </w:p>
        </w:tc>
      </w:tr>
      <w:tr w:rsidR="00805B77" w:rsidRPr="00753389" w14:paraId="6C1737CB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A530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EFA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C764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05B77" w:rsidRPr="00753389" w14:paraId="422CC164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4593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419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16A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05B77" w:rsidRPr="00753389" w14:paraId="745EAE26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3EB4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B7E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CA1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05B77" w:rsidRPr="00753389" w14:paraId="2FEF2BA9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BCC0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36C9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A70B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05B77" w:rsidRPr="00753389" w14:paraId="19F9B403" w14:textId="77777777" w:rsidTr="00A7350F">
        <w:trPr>
          <w:trHeight w:val="105"/>
          <w:jc w:val="center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AC3F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B9B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  <w:tr w:rsidR="00805B77" w:rsidRPr="00753389" w14:paraId="2E54C2BC" w14:textId="77777777" w:rsidTr="00A7350F">
        <w:trPr>
          <w:trHeight w:val="479"/>
          <w:jc w:val="center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BA28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84F6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5A8839DF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E592F" w14:textId="77777777" w:rsidR="00412C98" w:rsidRDefault="00412C98">
      <w:r>
        <w:separator/>
      </w:r>
    </w:p>
    <w:p w14:paraId="54A04DB2" w14:textId="77777777" w:rsidR="00412C98" w:rsidRDefault="00412C98"/>
  </w:endnote>
  <w:endnote w:type="continuationSeparator" w:id="0">
    <w:p w14:paraId="1299DA9C" w14:textId="77777777" w:rsidR="00412C98" w:rsidRDefault="00412C98">
      <w:r>
        <w:continuationSeparator/>
      </w:r>
    </w:p>
    <w:p w14:paraId="33644C98" w14:textId="77777777" w:rsidR="00412C98" w:rsidRDefault="00412C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0F18E33B" w:rsidR="009210BF" w:rsidRDefault="00412C98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B3A79">
          <w:rPr>
            <w:sz w:val="16"/>
            <w:szCs w:val="16"/>
            <w:lang w:val="en-AU"/>
          </w:rPr>
          <w:t>EOM-ZO0-TP-000090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FB73C5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7D6DD4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7D6DD4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91C9D" w14:textId="77777777" w:rsidR="00412C98" w:rsidRDefault="00412C98">
      <w:r>
        <w:separator/>
      </w:r>
    </w:p>
    <w:p w14:paraId="42CBB58F" w14:textId="77777777" w:rsidR="00412C98" w:rsidRDefault="00412C98"/>
  </w:footnote>
  <w:footnote w:type="continuationSeparator" w:id="0">
    <w:p w14:paraId="7127E31E" w14:textId="77777777" w:rsidR="00412C98" w:rsidRDefault="00412C98">
      <w:r>
        <w:continuationSeparator/>
      </w:r>
    </w:p>
    <w:p w14:paraId="2240EDDC" w14:textId="77777777" w:rsidR="00412C98" w:rsidRDefault="00412C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529F35DF" w:rsidR="009210BF" w:rsidRDefault="00FB73C5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6C7B33E" wp14:editId="069B6C27">
                <wp:simplePos x="0" y="0"/>
                <wp:positionH relativeFrom="column">
                  <wp:posOffset>-362585</wp:posOffset>
                </wp:positionH>
                <wp:positionV relativeFrom="paragraph">
                  <wp:posOffset>-104775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5EBB2157" w:rsidR="009210BF" w:rsidRPr="006A25F8" w:rsidRDefault="00AA0B50" w:rsidP="00EB1F02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AA0B50">
            <w:rPr>
              <w:kern w:val="32"/>
              <w:sz w:val="24"/>
              <w:szCs w:val="24"/>
              <w:lang w:val="en-GB"/>
            </w:rPr>
            <w:t>Shutdown Procedure Instrumentat</w:t>
          </w:r>
          <w:r w:rsidR="009141EB">
            <w:rPr>
              <w:kern w:val="32"/>
              <w:sz w:val="24"/>
              <w:szCs w:val="24"/>
              <w:lang w:val="en-GB"/>
            </w:rPr>
            <w:t>ion and Control S</w:t>
          </w:r>
          <w:r>
            <w:rPr>
              <w:kern w:val="32"/>
              <w:sz w:val="24"/>
              <w:szCs w:val="24"/>
              <w:lang w:val="en-GB"/>
            </w:rPr>
            <w:t xml:space="preserve">ystems </w:t>
          </w:r>
          <w:r w:rsidR="00EB1F02">
            <w:rPr>
              <w:kern w:val="32"/>
              <w:sz w:val="24"/>
              <w:szCs w:val="24"/>
              <w:lang w:val="en-GB"/>
            </w:rPr>
            <w:t>Checklist</w:t>
          </w:r>
          <w:r w:rsidR="009141EB">
            <w:rPr>
              <w:kern w:val="32"/>
              <w:sz w:val="24"/>
              <w:szCs w:val="24"/>
              <w:lang w:val="en-GB"/>
            </w:rPr>
            <w:t xml:space="preserve"> - </w:t>
          </w:r>
          <w:r w:rsidR="00FB3A79" w:rsidRPr="00FB3A79">
            <w:rPr>
              <w:kern w:val="32"/>
              <w:sz w:val="24"/>
              <w:szCs w:val="24"/>
              <w:lang w:val="en-GB"/>
            </w:rPr>
            <w:t>Offices</w:t>
          </w:r>
        </w:p>
      </w:tc>
    </w:tr>
  </w:tbl>
  <w:p w14:paraId="0FE4F66F" w14:textId="0090EB4A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2C9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3C5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E68E98E9-DAC8-4086-AD4D-F76BCDEFAF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23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4117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EOM-ZO0-TP-000090 Rev 001</dc:subject>
  <dc:creator>Rivamonte, Leonnito (RMP)</dc:creator>
  <cp:keywords>ᅟ</cp:keywords>
  <cp:lastModifiedBy>Jancil Saldhana</cp:lastModifiedBy>
  <cp:revision>36</cp:revision>
  <cp:lastPrinted>2017-10-17T10:11:00Z</cp:lastPrinted>
  <dcterms:created xsi:type="dcterms:W3CDTF">2019-12-16T06:44:00Z</dcterms:created>
  <dcterms:modified xsi:type="dcterms:W3CDTF">2021-08-20T12:56:00Z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